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1D294" w14:textId="7621D0BE" w:rsidR="008607E4" w:rsidRPr="00E1400D" w:rsidRDefault="00A20010" w:rsidP="00594AD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Ο</w:t>
      </w:r>
      <w:r w:rsidR="008607E4" w:rsidRPr="00E1400D">
        <w:rPr>
          <w:rFonts w:ascii="Calibri" w:hAnsi="Calibri" w:cs="Calibri"/>
          <w:b/>
          <w:sz w:val="24"/>
          <w:szCs w:val="24"/>
        </w:rPr>
        <w:t>ικονομικής προσφορά</w:t>
      </w:r>
    </w:p>
    <w:p w14:paraId="35885161" w14:textId="77777777" w:rsidR="008607E4" w:rsidRPr="00E1400D" w:rsidRDefault="008607E4" w:rsidP="00E25058">
      <w:pPr>
        <w:jc w:val="both"/>
        <w:rPr>
          <w:rFonts w:ascii="Calibri" w:hAnsi="Calibri" w:cs="Calibri"/>
          <w:b/>
        </w:rPr>
      </w:pPr>
    </w:p>
    <w:p w14:paraId="49A6D95E" w14:textId="77777777" w:rsidR="008607E4" w:rsidRPr="00E1400D" w:rsidRDefault="008607E4" w:rsidP="00E25058">
      <w:pPr>
        <w:jc w:val="both"/>
        <w:rPr>
          <w:rFonts w:ascii="Calibri" w:hAnsi="Calibri" w:cs="Calibri"/>
          <w:b/>
        </w:rPr>
      </w:pPr>
    </w:p>
    <w:p w14:paraId="20EDD0E7" w14:textId="77777777" w:rsidR="008607E4" w:rsidRPr="00E1400D" w:rsidRDefault="008607E4" w:rsidP="00E25058">
      <w:pPr>
        <w:rPr>
          <w:rFonts w:ascii="Calibri" w:hAnsi="Calibri" w:cs="Calibri"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5E73FB05" w14:textId="01047131" w:rsidR="008607E4" w:rsidRPr="00FF75D9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 xml:space="preserve">Τμήμα </w:t>
      </w:r>
      <w:r w:rsidR="00FF75D9">
        <w:rPr>
          <w:rFonts w:ascii="Calibri" w:hAnsi="Calibri" w:cs="Calibri"/>
          <w:b/>
          <w:bCs/>
          <w:iCs/>
          <w:sz w:val="22"/>
          <w:szCs w:val="22"/>
        </w:rPr>
        <w:t>ΟΙΚΟΝΟΜΙΚΩΝ ΕΠΙΣΤΗΜΩΝ</w:t>
      </w:r>
    </w:p>
    <w:p w14:paraId="2271C523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E1400D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1400D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77777777" w:rsidR="008607E4" w:rsidRPr="00E1400D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1400D">
        <w:rPr>
          <w:rFonts w:ascii="Calibri" w:hAnsi="Calibri" w:cs="Calibri"/>
          <w:b/>
        </w:rPr>
        <w:t>Για την Διαδικασία προμήθειας</w:t>
      </w:r>
      <w:r w:rsidR="00B723F9" w:rsidRPr="00E1400D">
        <w:rPr>
          <w:rFonts w:ascii="Calibri" w:hAnsi="Calibri" w:cs="Calibri"/>
          <w:b/>
        </w:rPr>
        <w:t>/υπηρεσίας</w:t>
      </w:r>
      <w:r w:rsidRPr="00E1400D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11310C16" w14:textId="4F84C41C" w:rsidR="008607E4" w:rsidRPr="00652F6B" w:rsidRDefault="008607E4" w:rsidP="00E1400D">
      <w:pPr>
        <w:spacing w:before="60"/>
        <w:ind w:left="851" w:firstLine="142"/>
        <w:jc w:val="center"/>
        <w:rPr>
          <w:rFonts w:asciiTheme="minorHAnsi" w:hAnsiTheme="minorHAnsi" w:cstheme="minorHAnsi"/>
          <w:b/>
        </w:rPr>
      </w:pPr>
      <w:r w:rsidRPr="00652F6B">
        <w:rPr>
          <w:rFonts w:asciiTheme="minorHAnsi" w:hAnsiTheme="minorHAnsi" w:cstheme="minorHAnsi"/>
          <w:b/>
        </w:rPr>
        <w:t>Προμήθεια</w:t>
      </w:r>
      <w:r w:rsidR="00B723F9" w:rsidRPr="00652F6B">
        <w:rPr>
          <w:rFonts w:asciiTheme="minorHAnsi" w:hAnsiTheme="minorHAnsi" w:cstheme="minorHAnsi"/>
          <w:b/>
        </w:rPr>
        <w:t xml:space="preserve">/Υπηρεσία </w:t>
      </w:r>
      <w:r w:rsidR="00E1400D" w:rsidRPr="00652F6B">
        <w:rPr>
          <w:rFonts w:asciiTheme="minorHAnsi" w:hAnsiTheme="minorHAnsi" w:cstheme="minorHAnsi"/>
          <w:b/>
        </w:rPr>
        <w:t xml:space="preserve">με τίτλο </w:t>
      </w:r>
      <w:r w:rsidR="00652F6B" w:rsidRPr="00652F6B">
        <w:rPr>
          <w:rFonts w:asciiTheme="minorHAnsi" w:hAnsiTheme="minorHAnsi" w:cstheme="minorHAnsi"/>
          <w:b/>
        </w:rPr>
        <w:t>«ΛΟΙΠΟΣ ΕΞΟΠΛΙΣΜΟΣ»</w:t>
      </w:r>
      <w:r w:rsidR="00652F6B" w:rsidRPr="003C4BED">
        <w:rPr>
          <w:rFonts w:asciiTheme="minorHAnsi" w:hAnsiTheme="minorHAnsi" w:cstheme="minorHAnsi"/>
          <w:b/>
          <w:color w:val="000000"/>
        </w:rPr>
        <w:t xml:space="preserve"> (</w:t>
      </w:r>
      <w:proofErr w:type="spellStart"/>
      <w:r w:rsidR="00652F6B" w:rsidRPr="003C4BED">
        <w:rPr>
          <w:rFonts w:asciiTheme="minorHAnsi" w:hAnsiTheme="minorHAnsi" w:cstheme="minorHAnsi"/>
          <w:b/>
          <w:color w:val="000000"/>
        </w:rPr>
        <w:t>υποέργο</w:t>
      </w:r>
      <w:proofErr w:type="spellEnd"/>
      <w:r w:rsidR="00652F6B" w:rsidRPr="003C4BED">
        <w:rPr>
          <w:rFonts w:asciiTheme="minorHAnsi" w:hAnsiTheme="minorHAnsi" w:cstheme="minorHAnsi"/>
          <w:b/>
          <w:color w:val="000000"/>
        </w:rPr>
        <w:t xml:space="preserve"> </w:t>
      </w:r>
      <w:r w:rsidR="00652F6B" w:rsidRPr="00652F6B">
        <w:rPr>
          <w:rFonts w:asciiTheme="minorHAnsi" w:hAnsiTheme="minorHAnsi" w:cstheme="minorHAnsi"/>
          <w:b/>
        </w:rPr>
        <w:t>5</w:t>
      </w:r>
      <w:r w:rsidR="00652F6B" w:rsidRPr="003C4BED">
        <w:rPr>
          <w:rFonts w:asciiTheme="minorHAnsi" w:hAnsiTheme="minorHAnsi" w:cstheme="minorHAnsi"/>
          <w:b/>
          <w:color w:val="000000"/>
        </w:rPr>
        <w:t xml:space="preserve">) </w:t>
      </w:r>
      <w:r w:rsidR="00652F6B" w:rsidRPr="00652F6B">
        <w:rPr>
          <w:rFonts w:asciiTheme="minorHAnsi" w:hAnsiTheme="minorHAnsi" w:cstheme="minorHAnsi"/>
          <w:b/>
        </w:rPr>
        <w:t>του Τμήματος Οικονομικών Επιστημών του ΔΠΘ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B723F9" w:rsidRPr="00E56A11" w14:paraId="2B5C4A5A" w14:textId="77777777" w:rsidTr="00F6638D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1A957B9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9722B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C478F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CF21AE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EFE1316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F1BA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E453F7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FC777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9B3EBE8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666E0EA7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3501A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8DF7A1" w14:textId="77777777" w:rsidR="008607E4" w:rsidRPr="00E56A11" w:rsidRDefault="008607E4" w:rsidP="00E25058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5C61B4A7" w14:textId="77777777" w:rsidR="008607E4" w:rsidRPr="00E56A11" w:rsidRDefault="008607E4" w:rsidP="00E25058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B723F9" w:rsidRPr="00E56A11" w14:paraId="4757E8A3" w14:textId="77777777" w:rsidTr="00B723F9">
        <w:trPr>
          <w:trHeight w:val="12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36D0" w14:textId="3631BBF4" w:rsidR="008607E4" w:rsidRPr="00E56A11" w:rsidRDefault="00B723F9" w:rsidP="00E25058">
            <w:pPr>
              <w:jc w:val="center"/>
              <w:rPr>
                <w:rFonts w:ascii="Calibri" w:hAnsi="Calibri" w:cs="Calibri"/>
                <w:bCs/>
              </w:rPr>
            </w:pPr>
            <w:bookmarkStart w:id="0" w:name="_GoBack" w:colFirst="6" w:colLast="6"/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946B" w14:textId="77777777" w:rsidR="008607E4" w:rsidRPr="00E56A11" w:rsidRDefault="00B723F9" w:rsidP="00E2505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54E691F4" w14:textId="77777777" w:rsidR="008607E4" w:rsidRPr="00E56A11" w:rsidRDefault="008607E4" w:rsidP="00E2505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 w:rsidR="00B723F9"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2C7A299D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3C0E" w14:textId="77777777" w:rsidR="008607E4" w:rsidRPr="00DB3B2E" w:rsidRDefault="008607E4" w:rsidP="00E2505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4FE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9A12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8E6B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453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bookmarkEnd w:id="0"/>
      <w:tr w:rsidR="00BE5795" w:rsidRPr="00E56A11" w14:paraId="576DCAD9" w14:textId="77777777" w:rsidTr="00B723F9">
        <w:trPr>
          <w:trHeight w:val="128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9524" w14:textId="77777777" w:rsidR="00BE5795" w:rsidRDefault="00BE5795" w:rsidP="00E25058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719A" w14:textId="77777777" w:rsidR="00BE5795" w:rsidRDefault="00BE5795" w:rsidP="00E2505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ED85" w14:textId="77777777" w:rsidR="00BE5795" w:rsidRPr="00DB3B2E" w:rsidRDefault="00BE5795" w:rsidP="00E2505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F996" w14:textId="77777777" w:rsidR="00BE5795" w:rsidRPr="00E56A11" w:rsidRDefault="00BE5795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A31F" w14:textId="77777777" w:rsidR="00BE5795" w:rsidRPr="00E56A11" w:rsidRDefault="00BE5795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9583" w14:textId="77777777" w:rsidR="00BE5795" w:rsidRPr="00E56A11" w:rsidRDefault="00BE5795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6D61" w14:textId="77777777" w:rsidR="00BE5795" w:rsidRPr="00E56A11" w:rsidRDefault="00BE5795" w:rsidP="00E2505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B723F9" w:rsidRPr="00E56A11" w14:paraId="7D2DD3B8" w14:textId="77777777" w:rsidTr="00F6638D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28486E4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378BDC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FD1EC9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2D0C5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60135E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3FC73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8B8FF" w14:textId="77777777" w:rsidR="008607E4" w:rsidRPr="00E56A11" w:rsidRDefault="008607E4" w:rsidP="00E2505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68B02DAF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64FB2D9F" w14:textId="77777777" w:rsidR="008607E4" w:rsidRPr="00E56A11" w:rsidRDefault="008607E4" w:rsidP="00E25058">
      <w:pPr>
        <w:jc w:val="center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A840445" w14:textId="39576B12" w:rsidR="00AA28BD" w:rsidRDefault="00850BE4" w:rsidP="00E25058">
      <w:pPr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sectPr w:rsidR="00AA28BD" w:rsidSect="00BA3FC7">
      <w:footerReference w:type="even" r:id="rId8"/>
      <w:footerReference w:type="default" r:id="rId9"/>
      <w:pgSz w:w="11907" w:h="16840"/>
      <w:pgMar w:top="1560" w:right="1417" w:bottom="1135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8684" w14:textId="77777777" w:rsidR="00AA3374" w:rsidRDefault="00AA3374">
      <w:r>
        <w:separator/>
      </w:r>
    </w:p>
  </w:endnote>
  <w:endnote w:type="continuationSeparator" w:id="0">
    <w:p w14:paraId="56237FA0" w14:textId="77777777" w:rsidR="00AA3374" w:rsidRDefault="00AA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3FEF2" w14:textId="34B5E8D5" w:rsidR="005807C0" w:rsidRDefault="005807C0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0CD8"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5807C0" w:rsidRDefault="005807C0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7F50" w14:textId="77777777" w:rsidR="005807C0" w:rsidRDefault="005807C0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5807C0" w:rsidRDefault="005807C0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ADC1D" w14:textId="77777777" w:rsidR="00AA3374" w:rsidRDefault="00AA3374">
      <w:r>
        <w:separator/>
      </w:r>
    </w:p>
  </w:footnote>
  <w:footnote w:type="continuationSeparator" w:id="0">
    <w:p w14:paraId="63B4389B" w14:textId="77777777" w:rsidR="00AA3374" w:rsidRDefault="00AA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F410E"/>
    <w:multiLevelType w:val="hybridMultilevel"/>
    <w:tmpl w:val="16DC6C9C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3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2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5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4"/>
  </w:num>
  <w:num w:numId="7">
    <w:abstractNumId w:val="27"/>
  </w:num>
  <w:num w:numId="8">
    <w:abstractNumId w:val="5"/>
  </w:num>
  <w:num w:numId="9">
    <w:abstractNumId w:val="18"/>
  </w:num>
  <w:num w:numId="10">
    <w:abstractNumId w:val="22"/>
  </w:num>
  <w:num w:numId="11">
    <w:abstractNumId w:val="30"/>
  </w:num>
  <w:num w:numId="12">
    <w:abstractNumId w:val="32"/>
  </w:num>
  <w:num w:numId="13">
    <w:abstractNumId w:val="3"/>
  </w:num>
  <w:num w:numId="14">
    <w:abstractNumId w:val="15"/>
  </w:num>
  <w:num w:numId="15">
    <w:abstractNumId w:val="7"/>
  </w:num>
  <w:num w:numId="16">
    <w:abstractNumId w:val="2"/>
  </w:num>
  <w:num w:numId="17">
    <w:abstractNumId w:val="20"/>
  </w:num>
  <w:num w:numId="18">
    <w:abstractNumId w:val="10"/>
  </w:num>
  <w:num w:numId="19">
    <w:abstractNumId w:val="11"/>
  </w:num>
  <w:num w:numId="20">
    <w:abstractNumId w:val="8"/>
  </w:num>
  <w:num w:numId="21">
    <w:abstractNumId w:val="6"/>
  </w:num>
  <w:num w:numId="22">
    <w:abstractNumId w:val="13"/>
  </w:num>
  <w:num w:numId="23">
    <w:abstractNumId w:val="33"/>
  </w:num>
  <w:num w:numId="24">
    <w:abstractNumId w:val="16"/>
  </w:num>
  <w:num w:numId="25">
    <w:abstractNumId w:val="26"/>
  </w:num>
  <w:num w:numId="26">
    <w:abstractNumId w:val="34"/>
  </w:num>
  <w:num w:numId="27">
    <w:abstractNumId w:val="14"/>
  </w:num>
  <w:num w:numId="28">
    <w:abstractNumId w:val="12"/>
  </w:num>
  <w:num w:numId="29">
    <w:abstractNumId w:val="21"/>
  </w:num>
  <w:num w:numId="30">
    <w:abstractNumId w:val="6"/>
  </w:num>
  <w:num w:numId="31">
    <w:abstractNumId w:val="31"/>
  </w:num>
  <w:num w:numId="32">
    <w:abstractNumId w:val="19"/>
  </w:num>
  <w:num w:numId="33">
    <w:abstractNumId w:val="17"/>
  </w:num>
  <w:num w:numId="34">
    <w:abstractNumId w:val="23"/>
  </w:num>
  <w:num w:numId="35">
    <w:abstractNumId w:val="1"/>
  </w:num>
  <w:num w:numId="36">
    <w:abstractNumId w:val="9"/>
  </w:num>
  <w:num w:numId="37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A5"/>
    <w:rsid w:val="000024E1"/>
    <w:rsid w:val="00005F42"/>
    <w:rsid w:val="00005FB9"/>
    <w:rsid w:val="00015C21"/>
    <w:rsid w:val="00017CBF"/>
    <w:rsid w:val="00023AF8"/>
    <w:rsid w:val="00023CE2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E14B1"/>
    <w:rsid w:val="000E32E6"/>
    <w:rsid w:val="000E33D2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479E"/>
    <w:rsid w:val="001354C0"/>
    <w:rsid w:val="00136A79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489C"/>
    <w:rsid w:val="001877AC"/>
    <w:rsid w:val="00187EF4"/>
    <w:rsid w:val="00192E8E"/>
    <w:rsid w:val="00194F82"/>
    <w:rsid w:val="00196971"/>
    <w:rsid w:val="00196BD6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6CF6"/>
    <w:rsid w:val="001D03D6"/>
    <w:rsid w:val="001D2018"/>
    <w:rsid w:val="001D55F4"/>
    <w:rsid w:val="001E60FE"/>
    <w:rsid w:val="001E6A1C"/>
    <w:rsid w:val="001E7683"/>
    <w:rsid w:val="001F2A09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641E"/>
    <w:rsid w:val="00317BCB"/>
    <w:rsid w:val="00320BAC"/>
    <w:rsid w:val="00330D44"/>
    <w:rsid w:val="003317E9"/>
    <w:rsid w:val="00333B02"/>
    <w:rsid w:val="00333ED7"/>
    <w:rsid w:val="00334C04"/>
    <w:rsid w:val="00340590"/>
    <w:rsid w:val="0034101C"/>
    <w:rsid w:val="003427C2"/>
    <w:rsid w:val="00347790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C4BED"/>
    <w:rsid w:val="003D362E"/>
    <w:rsid w:val="003D528C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57A10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46AB"/>
    <w:rsid w:val="004F59FD"/>
    <w:rsid w:val="00501BEC"/>
    <w:rsid w:val="005030C3"/>
    <w:rsid w:val="00503BE9"/>
    <w:rsid w:val="00506107"/>
    <w:rsid w:val="00506DC3"/>
    <w:rsid w:val="00506EB8"/>
    <w:rsid w:val="00513D54"/>
    <w:rsid w:val="0051405D"/>
    <w:rsid w:val="00515D9A"/>
    <w:rsid w:val="005162A3"/>
    <w:rsid w:val="00523B5F"/>
    <w:rsid w:val="00524FDB"/>
    <w:rsid w:val="00527A25"/>
    <w:rsid w:val="0053010E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61938"/>
    <w:rsid w:val="00566348"/>
    <w:rsid w:val="00566C30"/>
    <w:rsid w:val="00571343"/>
    <w:rsid w:val="00571AA3"/>
    <w:rsid w:val="0057230E"/>
    <w:rsid w:val="0057233C"/>
    <w:rsid w:val="00573E53"/>
    <w:rsid w:val="005747E6"/>
    <w:rsid w:val="00574CA4"/>
    <w:rsid w:val="00575257"/>
    <w:rsid w:val="00576B73"/>
    <w:rsid w:val="00577402"/>
    <w:rsid w:val="00577E1E"/>
    <w:rsid w:val="005807C0"/>
    <w:rsid w:val="0058225D"/>
    <w:rsid w:val="005832B5"/>
    <w:rsid w:val="00584133"/>
    <w:rsid w:val="00585391"/>
    <w:rsid w:val="005900AD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90"/>
    <w:rsid w:val="005A7681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72AB"/>
    <w:rsid w:val="00607C7D"/>
    <w:rsid w:val="006103FB"/>
    <w:rsid w:val="00610A68"/>
    <w:rsid w:val="00614D91"/>
    <w:rsid w:val="00620DDB"/>
    <w:rsid w:val="006244CD"/>
    <w:rsid w:val="00625045"/>
    <w:rsid w:val="00626BDA"/>
    <w:rsid w:val="006276FD"/>
    <w:rsid w:val="00631DA7"/>
    <w:rsid w:val="006333B1"/>
    <w:rsid w:val="00634A3A"/>
    <w:rsid w:val="00635DDD"/>
    <w:rsid w:val="006363CC"/>
    <w:rsid w:val="006363F1"/>
    <w:rsid w:val="00640A19"/>
    <w:rsid w:val="00643046"/>
    <w:rsid w:val="00646A76"/>
    <w:rsid w:val="00647263"/>
    <w:rsid w:val="00650916"/>
    <w:rsid w:val="00650CF5"/>
    <w:rsid w:val="006529FB"/>
    <w:rsid w:val="00652F6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E08E5"/>
    <w:rsid w:val="006E108B"/>
    <w:rsid w:val="006E5350"/>
    <w:rsid w:val="006E6DAF"/>
    <w:rsid w:val="00705391"/>
    <w:rsid w:val="0071473A"/>
    <w:rsid w:val="00714BCC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90B6B"/>
    <w:rsid w:val="00791F37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3088"/>
    <w:rsid w:val="00843785"/>
    <w:rsid w:val="00844000"/>
    <w:rsid w:val="008447C1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713A5"/>
    <w:rsid w:val="00875B7A"/>
    <w:rsid w:val="008873E7"/>
    <w:rsid w:val="00895847"/>
    <w:rsid w:val="008967A0"/>
    <w:rsid w:val="008970E2"/>
    <w:rsid w:val="008A3F3F"/>
    <w:rsid w:val="008A4DD7"/>
    <w:rsid w:val="008A66D0"/>
    <w:rsid w:val="008A7020"/>
    <w:rsid w:val="008B04CD"/>
    <w:rsid w:val="008B1291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E05D0"/>
    <w:rsid w:val="008E0ECE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72E29"/>
    <w:rsid w:val="00990A54"/>
    <w:rsid w:val="00995DB1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20010"/>
    <w:rsid w:val="00A219EF"/>
    <w:rsid w:val="00A21FC7"/>
    <w:rsid w:val="00A22308"/>
    <w:rsid w:val="00A23285"/>
    <w:rsid w:val="00A24486"/>
    <w:rsid w:val="00A30427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6CDD"/>
    <w:rsid w:val="00A56F59"/>
    <w:rsid w:val="00A57A22"/>
    <w:rsid w:val="00A60491"/>
    <w:rsid w:val="00A613D8"/>
    <w:rsid w:val="00A6275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374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7816"/>
    <w:rsid w:val="00AD183A"/>
    <w:rsid w:val="00AD1DC5"/>
    <w:rsid w:val="00AD4819"/>
    <w:rsid w:val="00AD6566"/>
    <w:rsid w:val="00AD729E"/>
    <w:rsid w:val="00AE0BB6"/>
    <w:rsid w:val="00AE5F6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579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3C75"/>
    <w:rsid w:val="00C5610A"/>
    <w:rsid w:val="00C57B00"/>
    <w:rsid w:val="00C614F6"/>
    <w:rsid w:val="00C63079"/>
    <w:rsid w:val="00C64475"/>
    <w:rsid w:val="00C66BB0"/>
    <w:rsid w:val="00C67673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68FC"/>
    <w:rsid w:val="00DF755F"/>
    <w:rsid w:val="00DF75E7"/>
    <w:rsid w:val="00E10B48"/>
    <w:rsid w:val="00E11268"/>
    <w:rsid w:val="00E11CD4"/>
    <w:rsid w:val="00E1400D"/>
    <w:rsid w:val="00E221CE"/>
    <w:rsid w:val="00E22CB2"/>
    <w:rsid w:val="00E25058"/>
    <w:rsid w:val="00E26BF3"/>
    <w:rsid w:val="00E32609"/>
    <w:rsid w:val="00E329C0"/>
    <w:rsid w:val="00E34417"/>
    <w:rsid w:val="00E36191"/>
    <w:rsid w:val="00E419E7"/>
    <w:rsid w:val="00E43462"/>
    <w:rsid w:val="00E440E3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ACB"/>
    <w:rsid w:val="00EE1DDD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AF9"/>
    <w:rsid w:val="00FF2ACC"/>
    <w:rsid w:val="00FF75D9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styleId="afa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b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b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c">
    <w:name w:val="annotation subject"/>
    <w:basedOn w:val="ab"/>
    <w:next w:val="ab"/>
    <w:link w:val="Char9"/>
    <w:rsid w:val="00050BE4"/>
    <w:rPr>
      <w:b/>
      <w:bCs/>
    </w:rPr>
  </w:style>
  <w:style w:type="character" w:customStyle="1" w:styleId="Char9">
    <w:name w:val="Θέμα σχολίου Char"/>
    <w:link w:val="afc"/>
    <w:rsid w:val="00050BE4"/>
    <w:rPr>
      <w:b/>
      <w:bCs/>
    </w:rPr>
  </w:style>
  <w:style w:type="character" w:customStyle="1" w:styleId="afd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e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86E7C-7B38-4D8A-9012-7A9E835A3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Γεωργία Γαβριηλίδου</cp:lastModifiedBy>
  <cp:revision>2</cp:revision>
  <cp:lastPrinted>2023-03-30T09:27:00Z</cp:lastPrinted>
  <dcterms:created xsi:type="dcterms:W3CDTF">2023-07-07T10:00:00Z</dcterms:created>
  <dcterms:modified xsi:type="dcterms:W3CDTF">2023-07-07T10:00:00Z</dcterms:modified>
</cp:coreProperties>
</file>